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D84E" w14:textId="77777777" w:rsidR="007E4056" w:rsidRPr="00F1424E" w:rsidRDefault="007E4056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</w:p>
    <w:p w14:paraId="28ECEEF7" w14:textId="30357CE2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 xml:space="preserve">Ügyintéző: </w:t>
      </w:r>
      <w:r w:rsidR="00F27BC4">
        <w:rPr>
          <w:rFonts w:ascii="Open Sans" w:hAnsi="Open Sans" w:cs="Open Sans"/>
          <w:sz w:val="18"/>
          <w:szCs w:val="18"/>
        </w:rPr>
        <w:t>Kovácsné Tóth Tímea</w:t>
      </w:r>
      <w:r w:rsidRPr="00F1424E">
        <w:rPr>
          <w:rFonts w:ascii="Open Sans" w:hAnsi="Open Sans" w:cs="Open Sans"/>
          <w:sz w:val="18"/>
          <w:szCs w:val="18"/>
        </w:rPr>
        <w:tab/>
      </w:r>
    </w:p>
    <w:p w14:paraId="2CE5F5A1" w14:textId="5A2E2773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>Telefon, mellék:</w:t>
      </w:r>
      <w:r w:rsidR="00F27BC4">
        <w:rPr>
          <w:rFonts w:ascii="Open Sans" w:hAnsi="Open Sans" w:cs="Open Sans"/>
          <w:sz w:val="18"/>
          <w:szCs w:val="18"/>
        </w:rPr>
        <w:t xml:space="preserve"> 0694/504-429</w:t>
      </w:r>
    </w:p>
    <w:p w14:paraId="7F21C3DE" w14:textId="47A4ED8A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>PPK intézet/tanszék:</w:t>
      </w:r>
      <w:r w:rsidR="00F27BC4">
        <w:rPr>
          <w:rFonts w:ascii="Open Sans" w:hAnsi="Open Sans" w:cs="Open Sans"/>
          <w:sz w:val="18"/>
          <w:szCs w:val="18"/>
        </w:rPr>
        <w:t xml:space="preserve"> PPI-Szombathely</w:t>
      </w:r>
      <w:r w:rsidRPr="00F1424E">
        <w:rPr>
          <w:rFonts w:ascii="Open Sans" w:hAnsi="Open Sans" w:cs="Open Sans"/>
          <w:sz w:val="18"/>
          <w:szCs w:val="18"/>
        </w:rPr>
        <w:tab/>
      </w:r>
    </w:p>
    <w:p w14:paraId="3D305636" w14:textId="7C3AD914" w:rsidR="00807980" w:rsidRDefault="00807980" w:rsidP="00807980">
      <w:pPr>
        <w:jc w:val="center"/>
        <w:rPr>
          <w:rFonts w:ascii="Fotogram" w:hAnsi="Fotogram"/>
          <w:b/>
        </w:rPr>
      </w:pPr>
      <w:r>
        <w:rPr>
          <w:rFonts w:ascii="Fotogram" w:hAnsi="Fotogram"/>
          <w:b/>
        </w:rPr>
        <w:t>BEFOGADÓ NYILATKOZAT</w:t>
      </w:r>
    </w:p>
    <w:p w14:paraId="02681948" w14:textId="77777777" w:rsidR="00807980" w:rsidRDefault="00807980" w:rsidP="00807980">
      <w:pPr>
        <w:jc w:val="center"/>
        <w:rPr>
          <w:rFonts w:ascii="Fotogram" w:hAnsi="Fotogram"/>
          <w:b/>
        </w:rPr>
      </w:pPr>
      <w:proofErr w:type="gramStart"/>
      <w:r>
        <w:rPr>
          <w:rFonts w:ascii="Fotogram" w:hAnsi="Fotogram"/>
          <w:b/>
        </w:rPr>
        <w:t>szakmai</w:t>
      </w:r>
      <w:proofErr w:type="gramEnd"/>
      <w:r>
        <w:rPr>
          <w:rFonts w:ascii="Fotogram" w:hAnsi="Fotogram"/>
          <w:b/>
        </w:rPr>
        <w:t xml:space="preserve"> gyakorlathoz</w:t>
      </w:r>
    </w:p>
    <w:p w14:paraId="6E9E9374" w14:textId="77777777" w:rsidR="00807980" w:rsidRPr="00ED02F4" w:rsidRDefault="00807980" w:rsidP="00807980">
      <w:pPr>
        <w:rPr>
          <w:rFonts w:ascii="Fotogram" w:hAnsi="Fotogram"/>
          <w:sz w:val="16"/>
          <w:szCs w:val="16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83"/>
        <w:gridCol w:w="2545"/>
      </w:tblGrid>
      <w:tr w:rsidR="00807980" w:rsidRPr="00ED02F4" w14:paraId="107BEBDF" w14:textId="77777777" w:rsidTr="00807980">
        <w:trPr>
          <w:trHeight w:val="268"/>
          <w:jc w:val="center"/>
        </w:trPr>
        <w:tc>
          <w:tcPr>
            <w:tcW w:w="9776" w:type="dxa"/>
            <w:gridSpan w:val="2"/>
            <w:vAlign w:val="center"/>
          </w:tcPr>
          <w:p w14:paraId="548BC11A" w14:textId="5E06C7F0" w:rsidR="00807980" w:rsidRPr="00ED02F4" w:rsidRDefault="00807980" w:rsidP="00664118">
            <w:pPr>
              <w:rPr>
                <w:rFonts w:ascii="Fotogram Light" w:hAnsi="Fotogram Light"/>
                <w:b/>
              </w:rPr>
            </w:pPr>
            <w:r w:rsidRPr="00ED02F4">
              <w:rPr>
                <w:rFonts w:ascii="Fotogram Light" w:hAnsi="Fotogram Light"/>
                <w:b/>
              </w:rPr>
              <w:t>Hallgató/hallgatók adatai</w:t>
            </w:r>
            <w:proofErr w:type="gramStart"/>
            <w:r w:rsidRPr="00ED02F4">
              <w:rPr>
                <w:rFonts w:ascii="Fotogram Light" w:hAnsi="Fotogram Light"/>
                <w:b/>
              </w:rPr>
              <w:t xml:space="preserve">:                 </w:t>
            </w:r>
            <w:r>
              <w:rPr>
                <w:rFonts w:ascii="Fotogram Light" w:hAnsi="Fotogram Light"/>
                <w:b/>
              </w:rPr>
              <w:t xml:space="preserve">                                          </w:t>
            </w:r>
            <w:r w:rsidRPr="00ED02F4">
              <w:rPr>
                <w:rFonts w:ascii="Fotogram Light" w:hAnsi="Fotogram Light"/>
                <w:b/>
              </w:rPr>
              <w:t xml:space="preserve">       [</w:t>
            </w:r>
            <w:proofErr w:type="gramEnd"/>
            <w:r w:rsidR="00664118">
              <w:rPr>
                <w:rFonts w:ascii="Fotogram Light" w:hAnsi="Fotogram Light"/>
                <w:b/>
              </w:rPr>
              <w:t>Hallgató</w:t>
            </w:r>
            <w:r w:rsidRPr="00ED02F4">
              <w:rPr>
                <w:rFonts w:ascii="Fotogram Light" w:hAnsi="Fotogram Light"/>
                <w:b/>
              </w:rPr>
              <w:t xml:space="preserve"> tölti ki]</w:t>
            </w:r>
          </w:p>
        </w:tc>
      </w:tr>
      <w:tr w:rsidR="00807980" w:rsidRPr="00ED02F4" w14:paraId="16DDBB47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7D14934A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</w:t>
            </w:r>
            <w:proofErr w:type="gramStart"/>
            <w:r w:rsidRPr="00ED02F4">
              <w:rPr>
                <w:rFonts w:ascii="Fotogram Light" w:hAnsi="Fotogram Light" w:cs="Times New Roman"/>
              </w:rPr>
              <w:t>: …</w:t>
            </w:r>
            <w:proofErr w:type="gramEnd"/>
            <w:r w:rsidRPr="00ED02F4">
              <w:rPr>
                <w:rFonts w:ascii="Fotogram Light" w:hAnsi="Fotogram Light" w:cs="Times New Roman"/>
              </w:rPr>
              <w:t>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637073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</w:t>
            </w:r>
            <w:proofErr w:type="gramStart"/>
            <w:r w:rsidRPr="00ED02F4">
              <w:rPr>
                <w:rFonts w:ascii="Fotogram Light" w:hAnsi="Fotogram Light"/>
              </w:rPr>
              <w:t>: …</w:t>
            </w:r>
            <w:proofErr w:type="gramEnd"/>
            <w:r w:rsidRPr="00ED02F4">
              <w:rPr>
                <w:rFonts w:ascii="Fotogram Light" w:hAnsi="Fotogram Light"/>
              </w:rPr>
              <w:t>…………</w:t>
            </w:r>
          </w:p>
        </w:tc>
      </w:tr>
      <w:tr w:rsidR="00807980" w:rsidRPr="00ED02F4" w14:paraId="0CFC4BB5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536661EB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</w:t>
            </w:r>
            <w:proofErr w:type="gramStart"/>
            <w:r w:rsidRPr="00ED02F4">
              <w:rPr>
                <w:rFonts w:ascii="Fotogram Light" w:hAnsi="Fotogram Light" w:cs="Times New Roman"/>
              </w:rPr>
              <w:t>: …</w:t>
            </w:r>
            <w:proofErr w:type="gramEnd"/>
            <w:r w:rsidRPr="00ED02F4">
              <w:rPr>
                <w:rFonts w:ascii="Fotogram Light" w:hAnsi="Fotogram Light" w:cs="Times New Roman"/>
              </w:rPr>
              <w:t>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C74705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</w:t>
            </w:r>
            <w:proofErr w:type="gramStart"/>
            <w:r w:rsidRPr="00ED02F4">
              <w:rPr>
                <w:rFonts w:ascii="Fotogram Light" w:hAnsi="Fotogram Light"/>
              </w:rPr>
              <w:t>: …</w:t>
            </w:r>
            <w:proofErr w:type="gramEnd"/>
            <w:r w:rsidRPr="00ED02F4">
              <w:rPr>
                <w:rFonts w:ascii="Fotogram Light" w:hAnsi="Fotogram Light"/>
              </w:rPr>
              <w:t>…………</w:t>
            </w:r>
          </w:p>
        </w:tc>
      </w:tr>
      <w:tr w:rsidR="00807980" w:rsidRPr="00ED02F4" w14:paraId="51F21F5C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45F11DC5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</w:t>
            </w:r>
            <w:proofErr w:type="gramStart"/>
            <w:r w:rsidRPr="00ED02F4">
              <w:rPr>
                <w:rFonts w:ascii="Fotogram Light" w:hAnsi="Fotogram Light" w:cs="Times New Roman"/>
              </w:rPr>
              <w:t>: …</w:t>
            </w:r>
            <w:proofErr w:type="gramEnd"/>
            <w:r w:rsidRPr="00ED02F4">
              <w:rPr>
                <w:rFonts w:ascii="Fotogram Light" w:hAnsi="Fotogram Light" w:cs="Times New Roman"/>
              </w:rPr>
              <w:t>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4E0FDF30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</w:t>
            </w:r>
            <w:proofErr w:type="gramStart"/>
            <w:r w:rsidRPr="00ED02F4">
              <w:rPr>
                <w:rFonts w:ascii="Fotogram Light" w:hAnsi="Fotogram Light"/>
              </w:rPr>
              <w:t>: …</w:t>
            </w:r>
            <w:proofErr w:type="gramEnd"/>
            <w:r w:rsidRPr="00ED02F4">
              <w:rPr>
                <w:rFonts w:ascii="Fotogram Light" w:hAnsi="Fotogram Light"/>
              </w:rPr>
              <w:t>…………</w:t>
            </w:r>
          </w:p>
        </w:tc>
      </w:tr>
      <w:tr w:rsidR="00807980" w:rsidRPr="00ED02F4" w14:paraId="138B6938" w14:textId="77777777" w:rsidTr="00807980">
        <w:tblPrEx>
          <w:jc w:val="left"/>
        </w:tblPrEx>
        <w:trPr>
          <w:trHeight w:val="397"/>
        </w:trPr>
        <w:tc>
          <w:tcPr>
            <w:tcW w:w="7083" w:type="dxa"/>
            <w:vAlign w:val="center"/>
          </w:tcPr>
          <w:p w14:paraId="50A9EDFA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</w:t>
            </w:r>
            <w:proofErr w:type="gramStart"/>
            <w:r w:rsidRPr="00ED02F4">
              <w:rPr>
                <w:rFonts w:ascii="Fotogram Light" w:hAnsi="Fotogram Light" w:cs="Times New Roman"/>
              </w:rPr>
              <w:t>: …</w:t>
            </w:r>
            <w:proofErr w:type="gramEnd"/>
            <w:r w:rsidRPr="00ED02F4">
              <w:rPr>
                <w:rFonts w:ascii="Fotogram Light" w:hAnsi="Fotogram Light" w:cs="Times New Roman"/>
              </w:rPr>
              <w:t>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221B7CB1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</w:t>
            </w:r>
            <w:proofErr w:type="gramStart"/>
            <w:r w:rsidRPr="00ED02F4">
              <w:rPr>
                <w:rFonts w:ascii="Fotogram Light" w:hAnsi="Fotogram Light"/>
              </w:rPr>
              <w:t>: …</w:t>
            </w:r>
            <w:proofErr w:type="gramEnd"/>
            <w:r w:rsidRPr="00ED02F4">
              <w:rPr>
                <w:rFonts w:ascii="Fotogram Light" w:hAnsi="Fotogram Light"/>
              </w:rPr>
              <w:t>…………</w:t>
            </w:r>
          </w:p>
        </w:tc>
      </w:tr>
      <w:tr w:rsidR="00807980" w:rsidRPr="00ED02F4" w14:paraId="756E4064" w14:textId="77777777" w:rsidTr="00807980">
        <w:tblPrEx>
          <w:jc w:val="left"/>
        </w:tblPrEx>
        <w:trPr>
          <w:trHeight w:val="397"/>
        </w:trPr>
        <w:tc>
          <w:tcPr>
            <w:tcW w:w="7083" w:type="dxa"/>
            <w:vAlign w:val="center"/>
          </w:tcPr>
          <w:p w14:paraId="665057CB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</w:t>
            </w:r>
            <w:proofErr w:type="gramStart"/>
            <w:r w:rsidRPr="00ED02F4">
              <w:rPr>
                <w:rFonts w:ascii="Fotogram Light" w:hAnsi="Fotogram Light" w:cs="Times New Roman"/>
              </w:rPr>
              <w:t>: …</w:t>
            </w:r>
            <w:proofErr w:type="gramEnd"/>
            <w:r w:rsidRPr="00ED02F4">
              <w:rPr>
                <w:rFonts w:ascii="Fotogram Light" w:hAnsi="Fotogram Light" w:cs="Times New Roman"/>
              </w:rPr>
              <w:t>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3344E768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</w:t>
            </w:r>
            <w:proofErr w:type="gramStart"/>
            <w:r w:rsidRPr="00ED02F4">
              <w:rPr>
                <w:rFonts w:ascii="Fotogram Light" w:hAnsi="Fotogram Light"/>
              </w:rPr>
              <w:t>: …</w:t>
            </w:r>
            <w:proofErr w:type="gramEnd"/>
            <w:r w:rsidRPr="00ED02F4">
              <w:rPr>
                <w:rFonts w:ascii="Fotogram Light" w:hAnsi="Fotogram Light"/>
              </w:rPr>
              <w:t>…………</w:t>
            </w:r>
          </w:p>
        </w:tc>
      </w:tr>
      <w:tr w:rsidR="00807980" w:rsidRPr="00ED02F4" w14:paraId="2C070F5E" w14:textId="77777777" w:rsidTr="00807980">
        <w:tblPrEx>
          <w:jc w:val="left"/>
        </w:tblPrEx>
        <w:trPr>
          <w:trHeight w:val="996"/>
        </w:trPr>
        <w:tc>
          <w:tcPr>
            <w:tcW w:w="9776" w:type="dxa"/>
            <w:gridSpan w:val="2"/>
            <w:vAlign w:val="center"/>
          </w:tcPr>
          <w:p w14:paraId="75BD50FB" w14:textId="77777777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 xml:space="preserve">Tervezett gyakorlat </w:t>
            </w:r>
            <w:proofErr w:type="gramStart"/>
            <w:r w:rsidRPr="00ED02F4">
              <w:rPr>
                <w:rFonts w:ascii="Fotogram Light" w:hAnsi="Fotogram Light"/>
              </w:rPr>
              <w:t>kurzusának</w:t>
            </w:r>
            <w:proofErr w:type="gramEnd"/>
            <w:r w:rsidRPr="00ED02F4">
              <w:rPr>
                <w:rFonts w:ascii="Fotogram Light" w:hAnsi="Fotogram Light"/>
              </w:rPr>
              <w:t xml:space="preserve"> neve Neptun azonosítója, óraszáma</w:t>
            </w:r>
            <w:r>
              <w:rPr>
                <w:rFonts w:ascii="Fotogram Light" w:hAnsi="Fotogram Light"/>
              </w:rPr>
              <w:t>:</w:t>
            </w:r>
          </w:p>
          <w:p w14:paraId="7AD891BC" w14:textId="6BE4D971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>
              <w:rPr>
                <w:rFonts w:ascii="Fotogram Light" w:hAnsi="Fotogram Ligh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15BD082" w14:textId="77777777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</w:p>
          <w:p w14:paraId="1A5AE4C5" w14:textId="77777777" w:rsidR="00807980" w:rsidRPr="000258CB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A gyakorlat tervezett időpontja / -</w:t>
            </w:r>
            <w:proofErr w:type="spellStart"/>
            <w:r w:rsidRPr="00ED02F4">
              <w:rPr>
                <w:rFonts w:ascii="Fotogram Light" w:hAnsi="Fotogram Light"/>
              </w:rPr>
              <w:t>tól</w:t>
            </w:r>
            <w:proofErr w:type="spellEnd"/>
            <w:r w:rsidRPr="00ED02F4">
              <w:rPr>
                <w:rFonts w:ascii="Fotogram Light" w:hAnsi="Fotogram Light"/>
              </w:rPr>
              <w:t>,-</w:t>
            </w:r>
            <w:proofErr w:type="spellStart"/>
            <w:r w:rsidRPr="00ED02F4">
              <w:rPr>
                <w:rFonts w:ascii="Fotogram Light" w:hAnsi="Fotogram Light"/>
              </w:rPr>
              <w:t>ig</w:t>
            </w:r>
            <w:proofErr w:type="spellEnd"/>
            <w:r w:rsidRPr="00ED02F4">
              <w:rPr>
                <w:rFonts w:ascii="Fotogram Light" w:hAnsi="Fotogram Light"/>
              </w:rPr>
              <w:t xml:space="preserve"> (év, hónap, nap)</w:t>
            </w:r>
            <w:r w:rsidRPr="00ED02F4">
              <w:rPr>
                <w:rStyle w:val="Lbjegyzet-hivatkozs"/>
                <w:rFonts w:ascii="Fotogram Light" w:hAnsi="Fotogram Light"/>
              </w:rPr>
              <w:footnoteReference w:id="1"/>
            </w:r>
            <w:r w:rsidRPr="00ED02F4">
              <w:rPr>
                <w:rFonts w:ascii="Fotogram Light" w:hAnsi="Fotogram Light"/>
                <w:b/>
              </w:rPr>
              <w:t xml:space="preserve">  </w:t>
            </w:r>
            <w:r w:rsidRPr="00ED02F4">
              <w:rPr>
                <w:rFonts w:ascii="Fotogram Light" w:hAnsi="Fotogram Light"/>
              </w:rPr>
              <w:t>…</w:t>
            </w:r>
            <w:proofErr w:type="gramStart"/>
            <w:r w:rsidRPr="00ED02F4">
              <w:rPr>
                <w:rFonts w:ascii="Fotogram Light" w:hAnsi="Fotogram Light"/>
              </w:rPr>
              <w:t>………….…………………………………………………………………………………………………….</w:t>
            </w:r>
            <w:proofErr w:type="gramEnd"/>
          </w:p>
        </w:tc>
      </w:tr>
    </w:tbl>
    <w:p w14:paraId="25E54CA9" w14:textId="77777777" w:rsidR="00807980" w:rsidRDefault="00807980" w:rsidP="00807980">
      <w:pPr>
        <w:tabs>
          <w:tab w:val="left" w:leader="dot" w:pos="9923"/>
        </w:tabs>
        <w:ind w:left="142"/>
        <w:rPr>
          <w:rFonts w:ascii="Fotogram Light" w:hAnsi="Fotogram Light"/>
        </w:rPr>
      </w:pPr>
    </w:p>
    <w:p w14:paraId="68BABC1E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142"/>
        <w:rPr>
          <w:rFonts w:ascii="Fotogram Light" w:hAnsi="Fotogram Light"/>
          <w:b/>
        </w:rPr>
      </w:pPr>
      <w:r w:rsidRPr="00ED02F4">
        <w:rPr>
          <w:rFonts w:ascii="Fotogram Light" w:hAnsi="Fotogram Light"/>
          <w:b/>
        </w:rPr>
        <w:t>Gyakorlatvezető adatai:                                [</w:t>
      </w:r>
      <w:proofErr w:type="gramStart"/>
      <w:r w:rsidRPr="00ED02F4">
        <w:rPr>
          <w:rFonts w:ascii="Fotogram Light" w:hAnsi="Fotogram Light"/>
          <w:b/>
        </w:rPr>
        <w:t>A</w:t>
      </w:r>
      <w:proofErr w:type="gramEnd"/>
      <w:r w:rsidRPr="00ED02F4">
        <w:rPr>
          <w:rFonts w:ascii="Fotogram Light" w:hAnsi="Fotogram Light"/>
          <w:b/>
        </w:rPr>
        <w:t xml:space="preserve"> </w:t>
      </w:r>
      <w:r>
        <w:rPr>
          <w:rFonts w:ascii="Fotogram Light" w:hAnsi="Fotogram Light"/>
          <w:b/>
        </w:rPr>
        <w:t>gyakorlóhely</w:t>
      </w:r>
      <w:r w:rsidRPr="00ED02F4">
        <w:rPr>
          <w:rFonts w:ascii="Fotogram Light" w:hAnsi="Fotogram Light"/>
          <w:b/>
        </w:rPr>
        <w:t xml:space="preserve"> gyakorlatvezetője tölti ki]</w:t>
      </w:r>
    </w:p>
    <w:p w14:paraId="5ECFCB1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>Név</w:t>
      </w:r>
      <w:proofErr w:type="gramStart"/>
      <w:r w:rsidRPr="00ED02F4">
        <w:rPr>
          <w:rFonts w:ascii="Fotogram Light" w:hAnsi="Fotogram Light"/>
        </w:rPr>
        <w:t>: …</w:t>
      </w:r>
      <w:proofErr w:type="gramEnd"/>
      <w:r w:rsidRPr="00ED02F4">
        <w:rPr>
          <w:rFonts w:ascii="Fotogram Light" w:hAnsi="Fotogram Light"/>
        </w:rPr>
        <w:t>………………………………………………………………………………………………………...</w:t>
      </w:r>
    </w:p>
    <w:p w14:paraId="64AF761E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Telefonszám (mobil)</w:t>
      </w:r>
      <w:proofErr w:type="gramStart"/>
      <w:r w:rsidRPr="00ED02F4">
        <w:rPr>
          <w:rFonts w:ascii="Fotogram Light" w:hAnsi="Fotogram Light"/>
        </w:rPr>
        <w:t>: …</w:t>
      </w:r>
      <w:proofErr w:type="gramEnd"/>
      <w:r w:rsidRPr="00ED02F4">
        <w:rPr>
          <w:rFonts w:ascii="Fotogram Light" w:hAnsi="Fotogram Light"/>
        </w:rPr>
        <w:t>………………………………………………………………………………………</w:t>
      </w:r>
    </w:p>
    <w:p w14:paraId="3A53364A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proofErr w:type="gramStart"/>
      <w:r w:rsidRPr="00ED02F4">
        <w:rPr>
          <w:rFonts w:ascii="Fotogram Light" w:hAnsi="Fotogram Light"/>
        </w:rPr>
        <w:t>e-mail</w:t>
      </w:r>
      <w:proofErr w:type="gramEnd"/>
      <w:r w:rsidRPr="00ED02F4">
        <w:rPr>
          <w:rFonts w:ascii="Fotogram Light" w:hAnsi="Fotogram Light"/>
        </w:rPr>
        <w:t xml:space="preserve"> cím: …………….………………………………………………………………………………………</w:t>
      </w:r>
    </w:p>
    <w:p w14:paraId="2556831C" w14:textId="51916A21" w:rsidR="00807980" w:rsidRDefault="00C06AF7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  <w:r>
        <w:rPr>
          <w:rFonts w:ascii="Fotogram Light" w:hAnsi="Fotogram Light"/>
        </w:rPr>
        <w:t>A gyakorlóhely neve</w:t>
      </w:r>
      <w:proofErr w:type="gramStart"/>
      <w:r>
        <w:rPr>
          <w:rFonts w:ascii="Fotogram Light" w:hAnsi="Fotogram Light"/>
        </w:rPr>
        <w:t>:</w:t>
      </w:r>
      <w:r w:rsidRPr="00C06AF7">
        <w:rPr>
          <w:rFonts w:ascii="Fotogram Light" w:hAnsi="Fotogram Light"/>
        </w:rPr>
        <w:t xml:space="preserve"> </w:t>
      </w:r>
      <w:r w:rsidRPr="00ED02F4">
        <w:rPr>
          <w:rFonts w:ascii="Fotogram Light" w:hAnsi="Fotogram Light"/>
        </w:rPr>
        <w:t>…</w:t>
      </w:r>
      <w:proofErr w:type="gramEnd"/>
      <w:r w:rsidRPr="00ED02F4">
        <w:rPr>
          <w:rFonts w:ascii="Fotogram Light" w:hAnsi="Fotogram Light"/>
        </w:rPr>
        <w:t>………….………………………………………………………………………………………</w:t>
      </w:r>
    </w:p>
    <w:p w14:paraId="02F094EE" w14:textId="07207928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A gyakorlat során </w:t>
      </w:r>
      <w:r w:rsidRPr="00ED02F4">
        <w:rPr>
          <w:rFonts w:ascii="Fotogram Light" w:hAnsi="Fotogram Light"/>
          <w:u w:val="single"/>
        </w:rPr>
        <w:t>tervezett</w:t>
      </w:r>
      <w:r w:rsidRPr="00ED02F4">
        <w:rPr>
          <w:rFonts w:ascii="Fotogram Light" w:hAnsi="Fotogram Light"/>
        </w:rPr>
        <w:t xml:space="preserve"> tevékenység rövid összefoglalása</w:t>
      </w:r>
      <w:proofErr w:type="gramStart"/>
      <w:r w:rsidRPr="00ED02F4">
        <w:rPr>
          <w:rFonts w:ascii="Fotogram Light" w:hAnsi="Fotogram Light"/>
        </w:rPr>
        <w:t>:</w:t>
      </w:r>
      <w:r w:rsidR="00664118">
        <w:rPr>
          <w:rFonts w:ascii="Fotogram Light" w:hAnsi="Fotogram Light"/>
        </w:rPr>
        <w:t>………………………………………………………………….</w:t>
      </w:r>
      <w:proofErr w:type="gramEnd"/>
      <w:r w:rsidRPr="00ED02F4">
        <w:rPr>
          <w:rFonts w:ascii="Fotogram Light" w:hAnsi="Fotogram Light"/>
          <w:b/>
        </w:rPr>
        <w:t xml:space="preserve"> </w:t>
      </w:r>
      <w:r w:rsidRPr="00ED02F4">
        <w:rPr>
          <w:rFonts w:ascii="Fotogram Light" w:hAnsi="Fotogram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otogram Light" w:hAnsi="Fotogram Light"/>
        </w:rPr>
        <w:t>…………………………………………………………</w:t>
      </w:r>
      <w:r w:rsidR="004F44A1">
        <w:rPr>
          <w:rFonts w:ascii="Fotogram Light" w:hAnsi="Fotogram Light"/>
        </w:rPr>
        <w:t>…………………………………………………………………………………………..</w:t>
      </w:r>
    </w:p>
    <w:p w14:paraId="628E1413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Fent nevezett hallgató/hallgatók egyéni szakmai gyakorlatának vezetését vállalom.</w:t>
      </w:r>
    </w:p>
    <w:p w14:paraId="7FA4FDC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</w:p>
    <w:p w14:paraId="77A8F38A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>Kelt</w:t>
      </w:r>
      <w:proofErr w:type="gramStart"/>
      <w:r w:rsidRPr="00ED02F4">
        <w:rPr>
          <w:rFonts w:ascii="Fotogram Light" w:hAnsi="Fotogram Light"/>
        </w:rPr>
        <w:t xml:space="preserve">: </w:t>
      </w:r>
      <w:r>
        <w:rPr>
          <w:rFonts w:ascii="Fotogram Light" w:hAnsi="Fotogram Light"/>
        </w:rPr>
        <w:t xml:space="preserve">                                                                                                      …</w:t>
      </w:r>
      <w:proofErr w:type="gramEnd"/>
      <w:r>
        <w:rPr>
          <w:rFonts w:ascii="Fotogram Light" w:hAnsi="Fotogram Light"/>
        </w:rPr>
        <w:t>……………………………………………….</w:t>
      </w:r>
    </w:p>
    <w:p w14:paraId="2793E826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 w:rsidRPr="000258CB">
        <w:rPr>
          <w:rFonts w:ascii="Fotogram Light" w:hAnsi="Fotogram Light"/>
          <w:bCs/>
        </w:rPr>
        <w:t xml:space="preserve">                                                                                                   gyakorlatvezető</w:t>
      </w:r>
      <w:r>
        <w:rPr>
          <w:rFonts w:ascii="Fotogram Light" w:hAnsi="Fotogram Light"/>
          <w:bCs/>
        </w:rPr>
        <w:br/>
      </w:r>
      <w:r w:rsidRPr="00ED02F4">
        <w:rPr>
          <w:rFonts w:ascii="Fotogram Light" w:hAnsi="Fotogram Light"/>
        </w:rPr>
        <w:t xml:space="preserve">szakmai gyakorlat egyetemi </w:t>
      </w:r>
      <w:proofErr w:type="gramStart"/>
      <w:r w:rsidRPr="00ED02F4">
        <w:rPr>
          <w:rFonts w:ascii="Fotogram Light" w:hAnsi="Fotogram Light"/>
        </w:rPr>
        <w:t>konzulense</w:t>
      </w:r>
      <w:proofErr w:type="gramEnd"/>
      <w:r w:rsidRPr="00ED02F4">
        <w:rPr>
          <w:rFonts w:ascii="Fotogram Light" w:hAnsi="Fotogram Light"/>
        </w:rPr>
        <w:t xml:space="preserve">:                                            </w:t>
      </w:r>
      <w:r w:rsidRPr="00ED02F4">
        <w:rPr>
          <w:rFonts w:ascii="Fotogram Light" w:hAnsi="Fotogram Light"/>
          <w:b/>
        </w:rPr>
        <w:t>[Az ELTE PPK tölti ki]</w:t>
      </w:r>
    </w:p>
    <w:p w14:paraId="703DCCBF" w14:textId="02ADBCDD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Név: </w:t>
      </w:r>
      <w:r w:rsidR="00664118">
        <w:rPr>
          <w:rFonts w:ascii="Fotogram Light" w:hAnsi="Fotogram Light"/>
        </w:rPr>
        <w:t>Dr. Vincze Szilvia</w:t>
      </w:r>
    </w:p>
    <w:p w14:paraId="0DE4BE84" w14:textId="45665590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Telefonszám (mobil): </w:t>
      </w:r>
      <w:r w:rsidR="00664118">
        <w:rPr>
          <w:rFonts w:ascii="Fotogram Light" w:hAnsi="Fotogram Light"/>
        </w:rPr>
        <w:t>0630/5002376</w:t>
      </w:r>
    </w:p>
    <w:p w14:paraId="1B6D7CA3" w14:textId="2A329F84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e-mail cím: </w:t>
      </w:r>
      <w:r w:rsidR="00664118">
        <w:rPr>
          <w:rFonts w:ascii="Fotogram Light" w:hAnsi="Fotogram Light"/>
        </w:rPr>
        <w:t>vincze.szilvia@ppk.elte.hu</w:t>
      </w:r>
      <w:bookmarkStart w:id="0" w:name="_GoBack"/>
      <w:bookmarkEnd w:id="0"/>
    </w:p>
    <w:p w14:paraId="525332E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Fent nevezett hallgató/hallgatók szakmai gyakorlatának teljesítését az Intézet részéről támogatom.</w:t>
      </w:r>
    </w:p>
    <w:p w14:paraId="5CD4E93D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</w:p>
    <w:p w14:paraId="6F04A5C5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Kelt:          </w:t>
      </w:r>
    </w:p>
    <w:p w14:paraId="205863E4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>
        <w:rPr>
          <w:rFonts w:ascii="Fotogram Light" w:hAnsi="Fotogram Light"/>
        </w:rPr>
        <w:t>………………………………………………………</w:t>
      </w:r>
    </w:p>
    <w:p w14:paraId="79FCD5E6" w14:textId="77777777" w:rsidR="00807980" w:rsidRPr="00263A45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>
        <w:rPr>
          <w:rFonts w:ascii="Fotogram Light" w:hAnsi="Fotogram Light"/>
        </w:rPr>
        <w:t xml:space="preserve">szakmai gyakorlat </w:t>
      </w:r>
      <w:proofErr w:type="gramStart"/>
      <w:r>
        <w:rPr>
          <w:rFonts w:ascii="Fotogram Light" w:hAnsi="Fotogram Light"/>
        </w:rPr>
        <w:t>konzulense</w:t>
      </w:r>
      <w:proofErr w:type="gramEnd"/>
    </w:p>
    <w:p w14:paraId="7FA93F8A" w14:textId="538C2226" w:rsidR="000E7EEF" w:rsidRPr="008E180E" w:rsidRDefault="000E7EEF" w:rsidP="008E180E">
      <w:pPr>
        <w:jc w:val="center"/>
        <w:rPr>
          <w:rFonts w:ascii="Open Sans" w:hAnsi="Open Sans" w:cs="Open Sans"/>
        </w:rPr>
      </w:pPr>
    </w:p>
    <w:sectPr w:rsidR="000E7EEF" w:rsidRPr="008E180E" w:rsidSect="00433D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F80F" w14:textId="77777777" w:rsidR="00A14E35" w:rsidRDefault="00A14E35" w:rsidP="00504532">
      <w:r>
        <w:separator/>
      </w:r>
    </w:p>
  </w:endnote>
  <w:endnote w:type="continuationSeparator" w:id="0">
    <w:p w14:paraId="329D203C" w14:textId="77777777" w:rsidR="00A14E35" w:rsidRDefault="00A14E35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otogram">
    <w:altName w:val="Calibri"/>
    <w:charset w:val="00"/>
    <w:family w:val="auto"/>
    <w:pitch w:val="variable"/>
    <w:sig w:usb0="00000007" w:usb1="00000000" w:usb2="00000000" w:usb3="00000000" w:csb0="00000093" w:csb1="00000000"/>
  </w:font>
  <w:font w:name="Fotogram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AAA4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Kazinczy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proofErr w:type="gramStart"/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+</w:t>
    </w:r>
    <w:proofErr w:type="gramEnd"/>
    <w:r>
      <w:rPr>
        <w:rFonts w:ascii="Open Sans" w:hAnsi="Open Sans" w:cs="Open Sans"/>
        <w:color w:val="000000"/>
        <w:sz w:val="16"/>
        <w:szCs w:val="16"/>
        <w:lang w:val="en-GB"/>
      </w:rPr>
      <w:t xml:space="preserve">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88655B4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5492CB75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7C487D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3074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Kazinczy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gramStart"/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</w:t>
    </w:r>
    <w:proofErr w:type="gramEnd"/>
    <w:r w:rsidR="0088205C">
      <w:rPr>
        <w:rFonts w:ascii="Open Sans" w:hAnsi="Open Sans" w:cs="Open Sans"/>
        <w:color w:val="000000"/>
        <w:sz w:val="16"/>
        <w:szCs w:val="16"/>
        <w:lang w:val="en-GB"/>
      </w:rPr>
      <w:t>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1BC7B653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7AA3C02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E88A8" w14:textId="77777777" w:rsidR="00A14E35" w:rsidRDefault="00A14E35" w:rsidP="00504532">
      <w:r>
        <w:separator/>
      </w:r>
    </w:p>
  </w:footnote>
  <w:footnote w:type="continuationSeparator" w:id="0">
    <w:p w14:paraId="60234963" w14:textId="77777777" w:rsidR="00A14E35" w:rsidRDefault="00A14E35" w:rsidP="00504532">
      <w:r>
        <w:continuationSeparator/>
      </w:r>
    </w:p>
  </w:footnote>
  <w:footnote w:id="1">
    <w:p w14:paraId="50749790" w14:textId="77777777" w:rsidR="00807980" w:rsidRPr="000258CB" w:rsidRDefault="00807980" w:rsidP="00807980">
      <w:pPr>
        <w:pStyle w:val="Lbjegyzetszveg"/>
        <w:rPr>
          <w:rFonts w:ascii="Fotogram Light" w:hAnsi="Fotogram Light"/>
          <w:sz w:val="16"/>
          <w:szCs w:val="16"/>
        </w:rPr>
      </w:pPr>
      <w:r w:rsidRPr="000258CB">
        <w:rPr>
          <w:rStyle w:val="Lbjegyzet-hivatkozs"/>
          <w:rFonts w:ascii="Fotogram Light" w:hAnsi="Fotogram Light"/>
          <w:sz w:val="18"/>
          <w:szCs w:val="18"/>
        </w:rPr>
        <w:footnoteRef/>
      </w:r>
      <w:r w:rsidRPr="000258CB">
        <w:rPr>
          <w:rFonts w:ascii="Fotogram Light" w:hAnsi="Fotogram Light"/>
          <w:sz w:val="18"/>
          <w:szCs w:val="18"/>
        </w:rPr>
        <w:t xml:space="preserve"> Tavaszi félévben kb. február 24-től kb. június 7-ig; őszi félévben kb. szeptember 23-tól kb. január 9-ig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C73E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4C74" w14:textId="6229C510" w:rsidR="0066465A" w:rsidRDefault="0066465A" w:rsidP="00D36328">
    <w:pPr>
      <w:pStyle w:val="lfej"/>
      <w:tabs>
        <w:tab w:val="clear" w:pos="4536"/>
        <w:tab w:val="clear" w:pos="9072"/>
        <w:tab w:val="left" w:pos="2955"/>
      </w:tabs>
    </w:pPr>
  </w:p>
  <w:p w14:paraId="1317FFF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1AC484C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F70D7C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712DEAA" w14:textId="77777777" w:rsidR="00816818" w:rsidRDefault="00816818" w:rsidP="00E049CC">
    <w:pPr>
      <w:pStyle w:val="lfej"/>
      <w:tabs>
        <w:tab w:val="clear" w:pos="4536"/>
        <w:tab w:val="left" w:pos="426"/>
      </w:tabs>
    </w:pPr>
  </w:p>
  <w:p w14:paraId="19F4DAE1" w14:textId="77777777" w:rsidR="000F2A93" w:rsidRDefault="000F2A93" w:rsidP="0066465A">
    <w:pPr>
      <w:pStyle w:val="lfej"/>
      <w:tabs>
        <w:tab w:val="clear" w:pos="4536"/>
        <w:tab w:val="left" w:pos="426"/>
      </w:tabs>
      <w:spacing w:after="120"/>
    </w:pPr>
  </w:p>
  <w:p w14:paraId="617DA947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</w:rPr>
      <w:drawing>
        <wp:anchor distT="0" distB="0" distL="114300" distR="114300" simplePos="0" relativeHeight="251668479" behindDoc="1" locked="0" layoutInCell="1" allowOverlap="1" wp14:anchorId="3C1DCC8A" wp14:editId="5E3C9177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F38"/>
    <w:multiLevelType w:val="hybridMultilevel"/>
    <w:tmpl w:val="1486C936"/>
    <w:lvl w:ilvl="0" w:tplc="6AA6F79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DD7668"/>
    <w:multiLevelType w:val="hybridMultilevel"/>
    <w:tmpl w:val="093245E8"/>
    <w:lvl w:ilvl="0" w:tplc="2076CD1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8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0441C"/>
    <w:rsid w:val="0022614E"/>
    <w:rsid w:val="00231FD8"/>
    <w:rsid w:val="00263782"/>
    <w:rsid w:val="00282E5F"/>
    <w:rsid w:val="002A1BAB"/>
    <w:rsid w:val="002D41B4"/>
    <w:rsid w:val="00304F4F"/>
    <w:rsid w:val="00312F50"/>
    <w:rsid w:val="00350230"/>
    <w:rsid w:val="0035307D"/>
    <w:rsid w:val="003944EA"/>
    <w:rsid w:val="003A6DE5"/>
    <w:rsid w:val="003C58E9"/>
    <w:rsid w:val="003E564C"/>
    <w:rsid w:val="003F1E8F"/>
    <w:rsid w:val="00405C5C"/>
    <w:rsid w:val="00406FAE"/>
    <w:rsid w:val="00433D73"/>
    <w:rsid w:val="00454408"/>
    <w:rsid w:val="004644E9"/>
    <w:rsid w:val="00477E58"/>
    <w:rsid w:val="004924A1"/>
    <w:rsid w:val="004B628C"/>
    <w:rsid w:val="004D46D2"/>
    <w:rsid w:val="004E2438"/>
    <w:rsid w:val="004F44A1"/>
    <w:rsid w:val="004F5171"/>
    <w:rsid w:val="00504532"/>
    <w:rsid w:val="00511D63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02EF3"/>
    <w:rsid w:val="00634EA8"/>
    <w:rsid w:val="00645F3D"/>
    <w:rsid w:val="006539D9"/>
    <w:rsid w:val="00662DC9"/>
    <w:rsid w:val="00664118"/>
    <w:rsid w:val="0066465A"/>
    <w:rsid w:val="006660B1"/>
    <w:rsid w:val="006B235E"/>
    <w:rsid w:val="006B6591"/>
    <w:rsid w:val="006C26DF"/>
    <w:rsid w:val="006C542D"/>
    <w:rsid w:val="006F2B1A"/>
    <w:rsid w:val="006F5332"/>
    <w:rsid w:val="00707C7B"/>
    <w:rsid w:val="00707E1C"/>
    <w:rsid w:val="0071795A"/>
    <w:rsid w:val="00746538"/>
    <w:rsid w:val="00754295"/>
    <w:rsid w:val="00771429"/>
    <w:rsid w:val="0079492B"/>
    <w:rsid w:val="007A44CB"/>
    <w:rsid w:val="007B2732"/>
    <w:rsid w:val="007C0F63"/>
    <w:rsid w:val="007C487D"/>
    <w:rsid w:val="007E4056"/>
    <w:rsid w:val="007F65AF"/>
    <w:rsid w:val="007F77CF"/>
    <w:rsid w:val="00801EDF"/>
    <w:rsid w:val="0080309C"/>
    <w:rsid w:val="00807980"/>
    <w:rsid w:val="00816818"/>
    <w:rsid w:val="00834088"/>
    <w:rsid w:val="008353A9"/>
    <w:rsid w:val="0085449C"/>
    <w:rsid w:val="00881A75"/>
    <w:rsid w:val="0088205C"/>
    <w:rsid w:val="008B0225"/>
    <w:rsid w:val="008B46D3"/>
    <w:rsid w:val="008C1193"/>
    <w:rsid w:val="008C7A87"/>
    <w:rsid w:val="008D0951"/>
    <w:rsid w:val="008E180E"/>
    <w:rsid w:val="008F21D0"/>
    <w:rsid w:val="0090150E"/>
    <w:rsid w:val="00910603"/>
    <w:rsid w:val="0091305F"/>
    <w:rsid w:val="00921800"/>
    <w:rsid w:val="00964DF1"/>
    <w:rsid w:val="00971A9B"/>
    <w:rsid w:val="009964AF"/>
    <w:rsid w:val="009A32D8"/>
    <w:rsid w:val="009D3BB5"/>
    <w:rsid w:val="00A13D83"/>
    <w:rsid w:val="00A14E35"/>
    <w:rsid w:val="00A354EB"/>
    <w:rsid w:val="00A65635"/>
    <w:rsid w:val="00AC30E7"/>
    <w:rsid w:val="00B01A07"/>
    <w:rsid w:val="00B37EA3"/>
    <w:rsid w:val="00B41E46"/>
    <w:rsid w:val="00B563CC"/>
    <w:rsid w:val="00BF36AF"/>
    <w:rsid w:val="00C02656"/>
    <w:rsid w:val="00C06AF7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368EF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3545"/>
    <w:rsid w:val="00E76D53"/>
    <w:rsid w:val="00E827F7"/>
    <w:rsid w:val="00EB7BA6"/>
    <w:rsid w:val="00ED5D79"/>
    <w:rsid w:val="00EE23D5"/>
    <w:rsid w:val="00F0117D"/>
    <w:rsid w:val="00F1424E"/>
    <w:rsid w:val="00F27BC4"/>
    <w:rsid w:val="00F37247"/>
    <w:rsid w:val="00F440DB"/>
    <w:rsid w:val="00F46992"/>
    <w:rsid w:val="00F523BD"/>
    <w:rsid w:val="00FB4FE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3D5FF"/>
  <w15:docId w15:val="{5A88ED68-BE42-4D24-8DDB-D9B3BCD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D73"/>
    <w:rPr>
      <w:rFonts w:ascii="Arial" w:eastAsia="Times New Roman" w:hAnsi="Arial" w:cs="Times New Roman"/>
      <w:sz w:val="22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33D73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433D73"/>
    <w:rPr>
      <w:rFonts w:ascii="Garamond" w:eastAsia="Times New Roman" w:hAnsi="Garamond" w:cs="Times New Roman"/>
      <w:b/>
      <w:bCs/>
      <w:lang w:eastAsia="hu-HU"/>
    </w:rPr>
  </w:style>
  <w:style w:type="paragraph" w:styleId="Szvegtrzs">
    <w:name w:val="Body Text"/>
    <w:basedOn w:val="Norml"/>
    <w:link w:val="SzvegtrzsChar"/>
    <w:rsid w:val="00433D73"/>
    <w:pPr>
      <w:jc w:val="both"/>
    </w:pPr>
    <w:rPr>
      <w:rFonts w:ascii="Garamond" w:hAnsi="Garamond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433D73"/>
    <w:rPr>
      <w:rFonts w:ascii="Garamond" w:eastAsia="Times New Roman" w:hAnsi="Garamond" w:cs="Times New Roman"/>
      <w:lang w:eastAsia="hu-HU"/>
    </w:rPr>
  </w:style>
  <w:style w:type="table" w:styleId="Rcsostblzat">
    <w:name w:val="Table Grid"/>
    <w:basedOn w:val="Normltblzat"/>
    <w:uiPriority w:val="39"/>
    <w:rsid w:val="006B23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6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1;raad&#243;i%20szerz&#337;d&#233;sek\2023_2024_I_&#337;sz\D&#233;k&#225;ni%20k&#246;rlev&#233;l%20+%20mell&#233;klet%20tervezet\magyar%20fejleces%20levelpapir%20ELTE%20PP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81830-9D4E-48CA-967C-D4F87CF4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fejleces levelpapir ELTE PPK</Template>
  <TotalTime>13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SzaMár</dc:creator>
  <cp:keywords/>
  <dc:description/>
  <cp:lastModifiedBy>Kovácsné Tóth Tímea</cp:lastModifiedBy>
  <cp:revision>12</cp:revision>
  <cp:lastPrinted>2023-03-24T11:48:00Z</cp:lastPrinted>
  <dcterms:created xsi:type="dcterms:W3CDTF">2023-04-25T08:31:00Z</dcterms:created>
  <dcterms:modified xsi:type="dcterms:W3CDTF">2023-11-15T08:53:00Z</dcterms:modified>
</cp:coreProperties>
</file>